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6E" w:rsidRPr="008674AE" w:rsidRDefault="009D566E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年规划部门预算公开</w:t>
      </w:r>
      <w:r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9D566E" w:rsidRDefault="009D566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>
        <w:rPr>
          <w:rFonts w:ascii="仿宋_GB2312" w:eastAsia="仿宋_GB2312" w:hAnsi="黑体" w:cs="黑体"/>
          <w:b/>
          <w:color w:val="000000"/>
          <w:sz w:val="32"/>
        </w:rPr>
        <w:t>2017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>
        <w:rPr>
          <w:rFonts w:ascii="仿宋_GB2312" w:eastAsia="仿宋_GB2312" w:hAnsi="黑体" w:cs="黑体"/>
          <w:b/>
          <w:color w:val="000000"/>
          <w:sz w:val="32"/>
        </w:rPr>
        <w:t>2017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9D566E" w:rsidRPr="00693E0A" w:rsidRDefault="009D566E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:rsidR="009D566E" w:rsidRPr="00693E0A" w:rsidRDefault="009D566E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:rsidR="009D566E" w:rsidRPr="00693E0A" w:rsidRDefault="009D566E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:rsidR="009D566E" w:rsidRPr="00693E0A" w:rsidRDefault="009D566E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:rsidR="009D566E" w:rsidRPr="00693E0A" w:rsidRDefault="009D566E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（五）绩效预算信息</w:t>
      </w:r>
    </w:p>
    <w:p w:rsidR="009D566E" w:rsidRPr="00693E0A" w:rsidRDefault="009D566E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（六）政府采购预算情况</w:t>
      </w:r>
    </w:p>
    <w:p w:rsidR="009D566E" w:rsidRPr="00693E0A" w:rsidRDefault="009D566E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（七）国有资产信息</w:t>
      </w:r>
    </w:p>
    <w:p w:rsidR="009D566E" w:rsidRPr="00693E0A" w:rsidRDefault="009D566E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（八）名词解释</w:t>
      </w:r>
    </w:p>
    <w:p w:rsidR="009D566E" w:rsidRPr="00693E0A" w:rsidRDefault="009D566E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（九）其他需要说明的事项</w:t>
      </w:r>
    </w:p>
    <w:sectPr w:rsidR="009D566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6E" w:rsidRDefault="009D566E" w:rsidP="008674AE">
      <w:r>
        <w:separator/>
      </w:r>
    </w:p>
  </w:endnote>
  <w:endnote w:type="continuationSeparator" w:id="0">
    <w:p w:rsidR="009D566E" w:rsidRDefault="009D566E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6E" w:rsidRDefault="009D566E" w:rsidP="008674AE">
      <w:r>
        <w:separator/>
      </w:r>
    </w:p>
  </w:footnote>
  <w:footnote w:type="continuationSeparator" w:id="0">
    <w:p w:rsidR="009D566E" w:rsidRDefault="009D566E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AE"/>
    <w:rsid w:val="00132FE6"/>
    <w:rsid w:val="00175520"/>
    <w:rsid w:val="00233622"/>
    <w:rsid w:val="00280A1E"/>
    <w:rsid w:val="002C2C63"/>
    <w:rsid w:val="00332D31"/>
    <w:rsid w:val="004F510F"/>
    <w:rsid w:val="005D3C32"/>
    <w:rsid w:val="005E6052"/>
    <w:rsid w:val="00693E0A"/>
    <w:rsid w:val="00772281"/>
    <w:rsid w:val="007B100A"/>
    <w:rsid w:val="008304B4"/>
    <w:rsid w:val="008674AE"/>
    <w:rsid w:val="00976DD1"/>
    <w:rsid w:val="009D566E"/>
    <w:rsid w:val="009E7E1C"/>
    <w:rsid w:val="00AF64EB"/>
    <w:rsid w:val="00B93594"/>
    <w:rsid w:val="00FC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4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4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2017年部门预算公开目录</dc:title>
  <dc:subject/>
  <dc:creator>微软用户</dc:creator>
  <cp:keywords/>
  <dc:description/>
  <cp:lastModifiedBy>Administrator</cp:lastModifiedBy>
  <cp:revision>3</cp:revision>
  <dcterms:created xsi:type="dcterms:W3CDTF">2017-10-27T00:48:00Z</dcterms:created>
  <dcterms:modified xsi:type="dcterms:W3CDTF">2017-10-27T03:26:00Z</dcterms:modified>
</cp:coreProperties>
</file>